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425219" w:rsidRPr="00DC10BA" w14:paraId="7A171257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0FE8" w14:textId="77777777" w:rsidR="00425219" w:rsidRPr="00DC10BA" w:rsidRDefault="00425219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132C2DD2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  <w:p w14:paraId="20E69267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88B4D56" w14:textId="77777777" w:rsidR="00425219" w:rsidRPr="00DC10BA" w:rsidRDefault="00425219" w:rsidP="00845906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41FCBF" wp14:editId="5889F62A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22C6DE" w14:textId="77777777"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14:paraId="0833F856" w14:textId="77777777"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14:paraId="4CCAABDF" w14:textId="77777777"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14:paraId="16305F6F" w14:textId="77777777" w:rsidR="00425219" w:rsidRPr="00DC10BA" w:rsidRDefault="00425219" w:rsidP="00845906">
            <w:pPr>
              <w:ind w:left="-43"/>
              <w:jc w:val="right"/>
              <w:rPr>
                <w:bCs/>
                <w:sz w:val="18"/>
              </w:rPr>
            </w:pPr>
          </w:p>
          <w:p w14:paraId="58C9DB7F" w14:textId="77777777" w:rsidR="00425219" w:rsidRPr="00DC10BA" w:rsidRDefault="00425219" w:rsidP="0084590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>, 198097, Санкт-Петербург, ул. Трефолева, 2БМ</w:t>
            </w:r>
          </w:p>
          <w:p w14:paraId="52F67D7D" w14:textId="77777777" w:rsidR="00425219" w:rsidRPr="00DC10BA" w:rsidRDefault="00425219" w:rsidP="0084590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14:paraId="553902E5" w14:textId="77777777" w:rsidR="00425219" w:rsidRPr="00DC10BA" w:rsidRDefault="00425219" w:rsidP="0084590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14:paraId="0730E6E8" w14:textId="77777777" w:rsidR="00425219" w:rsidRPr="00DC10BA" w:rsidRDefault="00425219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6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25219" w:rsidRPr="00DC10BA" w14:paraId="0FCB39DB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9F6B" w14:textId="77777777"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251BC9FA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204A32" w14:textId="77777777" w:rsidR="00425219" w:rsidRPr="00DC10BA" w:rsidRDefault="00425219" w:rsidP="00845906"/>
        </w:tc>
      </w:tr>
      <w:tr w:rsidR="00425219" w:rsidRPr="00DC10BA" w14:paraId="14F378C8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4A4C" w14:textId="77777777"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356A00E1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B08538" w14:textId="77777777" w:rsidR="00425219" w:rsidRPr="00DC10BA" w:rsidRDefault="00425219" w:rsidP="00845906"/>
        </w:tc>
      </w:tr>
      <w:tr w:rsidR="00425219" w:rsidRPr="00DC10BA" w14:paraId="614C91BD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D566A" w14:textId="77777777"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0C98FE79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46712E4" w14:textId="77777777" w:rsidR="00425219" w:rsidRPr="00DC10BA" w:rsidRDefault="00425219" w:rsidP="00845906"/>
        </w:tc>
      </w:tr>
      <w:tr w:rsidR="00425219" w:rsidRPr="00DC10BA" w14:paraId="1FDE136F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FE27D" w14:textId="77777777"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3220C5A7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E4B7541" w14:textId="77777777" w:rsidR="00425219" w:rsidRPr="00DC10BA" w:rsidRDefault="00425219" w:rsidP="00845906"/>
        </w:tc>
      </w:tr>
      <w:tr w:rsidR="00425219" w:rsidRPr="00DC10BA" w14:paraId="6CE493C0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C547B" w14:textId="77777777"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961AD46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3415848" w14:textId="77777777" w:rsidR="00425219" w:rsidRPr="00DC10BA" w:rsidRDefault="00425219" w:rsidP="00845906"/>
        </w:tc>
      </w:tr>
      <w:tr w:rsidR="00425219" w:rsidRPr="00DC10BA" w14:paraId="0FFEB84C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258A" w14:textId="77777777"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187DCB1E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CE60947" w14:textId="77777777" w:rsidR="00425219" w:rsidRPr="00DC10BA" w:rsidRDefault="00425219" w:rsidP="00845906"/>
        </w:tc>
      </w:tr>
      <w:tr w:rsidR="00425219" w:rsidRPr="00DC10BA" w14:paraId="722C4A08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0E45F" w14:textId="77777777"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75E328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A985CC8" w14:textId="77777777" w:rsidR="00425219" w:rsidRPr="00DC10BA" w:rsidRDefault="00425219" w:rsidP="00845906"/>
        </w:tc>
      </w:tr>
      <w:tr w:rsidR="00425219" w:rsidRPr="00DC10BA" w14:paraId="1AC801A5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0BE5" w14:textId="77777777"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214C1" w14:textId="77777777"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2EB4F" w14:textId="77777777"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9FC36" w14:textId="77777777"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542B" w14:textId="77777777"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2EA6E" w14:textId="77777777"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884FC" w14:textId="77777777"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3A2774F" w14:textId="77777777" w:rsidR="00425219" w:rsidRPr="00DC10BA" w:rsidRDefault="00425219" w:rsidP="00845906">
            <w:pPr>
              <w:jc w:val="center"/>
            </w:pPr>
          </w:p>
        </w:tc>
      </w:tr>
      <w:tr w:rsidR="00425219" w:rsidRPr="00DC10BA" w14:paraId="36E84E4B" w14:textId="77777777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D8A8" w14:textId="77777777"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6CB63F8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C7111C" w14:textId="77777777" w:rsidR="00425219" w:rsidRPr="00DC10BA" w:rsidRDefault="00425219" w:rsidP="00845906"/>
        </w:tc>
      </w:tr>
      <w:tr w:rsidR="00425219" w:rsidRPr="00DC10BA" w14:paraId="2A764C25" w14:textId="77777777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0551D" w14:textId="77777777"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DE00C" w14:textId="77777777"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DA91423" w14:textId="77777777" w:rsidR="00425219" w:rsidRPr="00DC10BA" w:rsidRDefault="00425219" w:rsidP="00845906"/>
        </w:tc>
      </w:tr>
      <w:tr w:rsidR="00425219" w:rsidRPr="00DC10BA" w14:paraId="675AC2D1" w14:textId="77777777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540195" w14:textId="77777777"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D7850" w14:textId="77777777" w:rsidR="00425219" w:rsidRPr="00DC10BA" w:rsidRDefault="00425219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8D5DF8" w14:textId="77777777" w:rsidR="00425219" w:rsidRPr="00DC10BA" w:rsidRDefault="00425219" w:rsidP="00845906"/>
        </w:tc>
      </w:tr>
    </w:tbl>
    <w:p w14:paraId="1FF0AFF5" w14:textId="77777777" w:rsidR="00425219" w:rsidRPr="00DC10BA" w:rsidRDefault="00425219" w:rsidP="00425219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425219" w14:paraId="10FFEA65" w14:textId="77777777" w:rsidTr="003A2832">
        <w:trPr>
          <w:trHeight w:val="20"/>
        </w:trPr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F9B1049" w14:textId="77777777" w:rsidR="00425219" w:rsidRDefault="00425219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CA8E5" w14:textId="77777777" w:rsidR="00425219" w:rsidRDefault="00425219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783415" w14:textId="77777777" w:rsidR="00425219" w:rsidRDefault="00425219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72C9C5" w14:textId="77777777" w:rsidR="00425219" w:rsidRDefault="00425219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7CB3509F" w14:textId="77777777" w:rsidR="00425219" w:rsidRDefault="00425219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28DD99" w14:textId="77777777"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C9F78B" w14:textId="77777777" w:rsidR="00425219" w:rsidRDefault="00425219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2A7BD8" w14:textId="77777777"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3DDD9F9" w14:textId="77777777"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425219" w14:paraId="0E0DD5E6" w14:textId="77777777" w:rsidTr="003A2832">
        <w:trPr>
          <w:trHeight w:val="108"/>
        </w:trPr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CFDC5D" w14:textId="77777777" w:rsidR="00425219" w:rsidRDefault="00425219" w:rsidP="00845906">
            <w:pPr>
              <w:rPr>
                <w:lang w:val="en-US"/>
              </w:rPr>
            </w:pPr>
          </w:p>
        </w:tc>
        <w:tc>
          <w:tcPr>
            <w:tcW w:w="2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5B40C" w14:textId="77777777" w:rsidR="00425219" w:rsidRDefault="00425219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192F84" w14:textId="77777777" w:rsidR="00425219" w:rsidRDefault="00425219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97DE" w14:textId="77777777"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F1357" w14:textId="77777777"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5B577" w14:textId="77777777"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F6D4C" w14:textId="77777777"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D40D900" w14:textId="77777777" w:rsidR="00425219" w:rsidRDefault="00425219" w:rsidP="00845906">
            <w:pPr>
              <w:rPr>
                <w:b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D1870E" w14:textId="77777777" w:rsidR="00425219" w:rsidRDefault="0042521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6E474" w14:textId="77777777" w:rsidR="00425219" w:rsidRDefault="00425219" w:rsidP="00845906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E6EABD" w14:textId="77777777" w:rsidR="00425219" w:rsidRDefault="0042521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84222" w14:textId="77777777" w:rsidR="00425219" w:rsidRDefault="00425219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9DE2AD" w14:textId="77777777" w:rsidR="00425219" w:rsidRDefault="00425219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425219" w14:paraId="1180E332" w14:textId="77777777" w:rsidTr="003A2832">
        <w:trPr>
          <w:trHeight w:val="20"/>
        </w:trPr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3D3A43B" w14:textId="77777777" w:rsidR="00425219" w:rsidRDefault="00425219" w:rsidP="00845906">
            <w:pPr>
              <w:rPr>
                <w:lang w:val="en-US"/>
              </w:rPr>
            </w:pPr>
          </w:p>
        </w:tc>
        <w:tc>
          <w:tcPr>
            <w:tcW w:w="2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056CF" w14:textId="77777777" w:rsidR="00425219" w:rsidRDefault="00425219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1F01D8" w14:textId="77777777" w:rsidR="00425219" w:rsidRDefault="00425219" w:rsidP="00845906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2966940" w14:textId="77777777" w:rsidR="00425219" w:rsidRDefault="00425219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0956A" w14:textId="77777777" w:rsidR="00425219" w:rsidRDefault="00425219" w:rsidP="00845906">
            <w:pPr>
              <w:rPr>
                <w:sz w:val="2"/>
                <w:szCs w:val="2"/>
              </w:rPr>
            </w:pPr>
          </w:p>
        </w:tc>
      </w:tr>
    </w:tbl>
    <w:p w14:paraId="1898A6EB" w14:textId="77777777" w:rsidR="005040A2" w:rsidRPr="005040A2" w:rsidRDefault="003A2832" w:rsidP="005040A2">
      <w:pPr>
        <w:pStyle w:val="5"/>
        <w:tabs>
          <w:tab w:val="left" w:pos="8496"/>
        </w:tabs>
        <w:spacing w:before="120" w:after="0"/>
        <w:rPr>
          <w:i w:val="0"/>
          <w:sz w:val="16"/>
          <w:szCs w:val="16"/>
        </w:rPr>
      </w:pPr>
      <w:r w:rsidRPr="003A2832">
        <w:rPr>
          <w:i w:val="0"/>
          <w:noProof/>
          <w:sz w:val="16"/>
          <w:szCs w:val="16"/>
        </w:rPr>
        <w:drawing>
          <wp:anchor distT="0" distB="0" distL="114300" distR="180340" simplePos="0" relativeHeight="251660288" behindDoc="0" locked="0" layoutInCell="1" allowOverlap="1" wp14:anchorId="3FB58DBD" wp14:editId="330B5564">
            <wp:simplePos x="0" y="0"/>
            <wp:positionH relativeFrom="column">
              <wp:posOffset>3810</wp:posOffset>
            </wp:positionH>
            <wp:positionV relativeFrom="paragraph">
              <wp:posOffset>75565</wp:posOffset>
            </wp:positionV>
            <wp:extent cx="1134000" cy="15912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8503A" w14:textId="40EB992D" w:rsidR="00B662FD" w:rsidRPr="00DF569B" w:rsidRDefault="00B662FD" w:rsidP="003A2832">
      <w:pPr>
        <w:pStyle w:val="5"/>
        <w:spacing w:before="120" w:after="120"/>
        <w:rPr>
          <w:i w:val="0"/>
          <w:sz w:val="40"/>
          <w:szCs w:val="40"/>
        </w:rPr>
      </w:pPr>
      <w:r w:rsidRPr="00DF569B">
        <w:rPr>
          <w:i w:val="0"/>
          <w:sz w:val="40"/>
          <w:szCs w:val="40"/>
        </w:rPr>
        <w:t xml:space="preserve">Расходомер-счетчик </w:t>
      </w:r>
      <w:r w:rsidR="00520973" w:rsidRPr="00DF569B">
        <w:rPr>
          <w:i w:val="0"/>
          <w:sz w:val="40"/>
          <w:szCs w:val="40"/>
        </w:rPr>
        <w:t>электромагнитный</w:t>
      </w:r>
      <w:r w:rsidRPr="00DF569B">
        <w:rPr>
          <w:i w:val="0"/>
          <w:sz w:val="40"/>
          <w:szCs w:val="40"/>
        </w:rPr>
        <w:t xml:space="preserve"> ВЗЛЕТ </w:t>
      </w:r>
      <w:r w:rsidR="00520973" w:rsidRPr="00DF569B">
        <w:rPr>
          <w:i w:val="0"/>
          <w:sz w:val="40"/>
          <w:szCs w:val="40"/>
        </w:rPr>
        <w:t>СК</w:t>
      </w:r>
      <w:bookmarkStart w:id="0" w:name="_GoBack"/>
      <w:bookmarkEnd w:id="0"/>
    </w:p>
    <w:tbl>
      <w:tblPr>
        <w:tblW w:w="0" w:type="auto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9"/>
        <w:gridCol w:w="1701"/>
        <w:gridCol w:w="817"/>
      </w:tblGrid>
      <w:tr w:rsidR="00BD0B48" w14:paraId="00D361EF" w14:textId="77777777" w:rsidTr="00453277"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A8627" w14:textId="77777777" w:rsidR="00BD0B48" w:rsidRPr="005040A2" w:rsidRDefault="00453277" w:rsidP="00453277">
            <w:pPr>
              <w:pStyle w:val="10"/>
              <w:spacing w:before="0"/>
              <w:rPr>
                <w:b w:val="0"/>
                <w:i w:val="0"/>
              </w:rPr>
            </w:pPr>
            <w:r>
              <w:rPr>
                <w:sz w:val="22"/>
              </w:rPr>
              <w:t xml:space="preserve"> </w:t>
            </w:r>
            <w:r w:rsidR="00BD0B48" w:rsidRPr="005040A2">
              <w:rPr>
                <w:sz w:val="22"/>
              </w:rPr>
              <w:t>Количество комплектов однотипных приборов: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8397223" w14:textId="77777777" w:rsidR="00BD0B48" w:rsidRPr="005040A2" w:rsidRDefault="00BD0B48" w:rsidP="00BD0B48">
            <w:pPr>
              <w:pStyle w:val="10"/>
              <w:spacing w:before="0"/>
              <w:rPr>
                <w:b w:val="0"/>
                <w:i w:val="0"/>
              </w:rPr>
            </w:pPr>
            <w:r w:rsidRPr="005040A2">
              <w:rPr>
                <w:b w:val="0"/>
                <w:i w:val="0"/>
              </w:rPr>
              <w:t>кол</w:t>
            </w:r>
            <w:r>
              <w:rPr>
                <w:b w:val="0"/>
                <w:i w:val="0"/>
              </w:rPr>
              <w:t>ичест</w:t>
            </w:r>
            <w:r w:rsidRPr="005040A2">
              <w:rPr>
                <w:b w:val="0"/>
                <w:i w:val="0"/>
              </w:rPr>
              <w:t>во, шт.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DC9F2D" w14:textId="77777777" w:rsidR="00BD0B48" w:rsidRPr="005040A2" w:rsidRDefault="00BD0B48" w:rsidP="00425219">
            <w:pPr>
              <w:pStyle w:val="10"/>
              <w:spacing w:before="0"/>
              <w:rPr>
                <w:b w:val="0"/>
                <w:i w:val="0"/>
              </w:rPr>
            </w:pPr>
          </w:p>
        </w:tc>
      </w:tr>
    </w:tbl>
    <w:p w14:paraId="4860C678" w14:textId="77777777" w:rsidR="00E817DE" w:rsidRPr="005040A2" w:rsidRDefault="00E817DE" w:rsidP="00BA55E0">
      <w:pPr>
        <w:spacing w:before="120" w:after="120"/>
        <w:rPr>
          <w:b/>
          <w:bCs/>
          <w:i/>
          <w:iCs/>
        </w:rPr>
      </w:pPr>
      <w:r w:rsidRPr="005040A2">
        <w:rPr>
          <w:b/>
          <w:i/>
        </w:rPr>
        <w:t>Номинальный диаметр расходомера: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99"/>
        <w:gridCol w:w="901"/>
        <w:gridCol w:w="425"/>
        <w:gridCol w:w="901"/>
        <w:gridCol w:w="425"/>
        <w:gridCol w:w="901"/>
        <w:gridCol w:w="426"/>
        <w:gridCol w:w="901"/>
        <w:gridCol w:w="399"/>
        <w:gridCol w:w="992"/>
        <w:gridCol w:w="425"/>
      </w:tblGrid>
      <w:tr w:rsidR="0083486F" w14:paraId="16AEACAC" w14:textId="77777777" w:rsidTr="0083486F"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AACFB9" w14:textId="77777777" w:rsidR="0083486F" w:rsidRPr="00E769B8" w:rsidRDefault="0083486F" w:rsidP="00453277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FC141" w14:textId="77777777" w:rsidR="0083486F" w:rsidRPr="00425219" w:rsidRDefault="0083486F" w:rsidP="00453277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5944F" w14:textId="77777777" w:rsidR="0083486F" w:rsidRPr="00E769B8" w:rsidRDefault="0083486F" w:rsidP="00453277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Pr="00E769B8">
              <w:rPr>
                <w:b w:val="0"/>
                <w:i w:val="0"/>
                <w:sz w:val="22"/>
              </w:rPr>
              <w:t>1</w:t>
            </w:r>
            <w:r>
              <w:rPr>
                <w:b w:val="0"/>
                <w:i w:val="0"/>
                <w:sz w:val="22"/>
              </w:rPr>
              <w:t>0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6F4B" w14:textId="77777777" w:rsidR="0083486F" w:rsidRPr="00425219" w:rsidRDefault="0083486F" w:rsidP="00453277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656CDB" w14:textId="77777777" w:rsidR="0083486F" w:rsidRPr="00E769B8" w:rsidRDefault="0083486F" w:rsidP="00453277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DN15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DFAE1" w14:textId="77777777" w:rsidR="0083486F" w:rsidRPr="00425219" w:rsidRDefault="0083486F" w:rsidP="00453277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E641B" w14:textId="77777777" w:rsidR="0083486F" w:rsidRPr="00E769B8" w:rsidRDefault="0083486F" w:rsidP="00453277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Pr="00E769B8">
              <w:rPr>
                <w:b w:val="0"/>
                <w:i w:val="0"/>
                <w:sz w:val="22"/>
              </w:rPr>
              <w:t>2</w:t>
            </w:r>
            <w:r>
              <w:rPr>
                <w:b w:val="0"/>
                <w:i w:val="0"/>
                <w:sz w:val="22"/>
              </w:rPr>
              <w:t>0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31588" w14:textId="77777777" w:rsidR="0083486F" w:rsidRPr="00425219" w:rsidRDefault="0083486F" w:rsidP="00453277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CDE54F" w14:textId="77777777" w:rsidR="0083486F" w:rsidRDefault="0083486F" w:rsidP="00453277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Pr="00E769B8">
              <w:rPr>
                <w:b w:val="0"/>
                <w:i w:val="0"/>
                <w:sz w:val="22"/>
              </w:rPr>
              <w:t>2</w:t>
            </w:r>
            <w:r>
              <w:rPr>
                <w:b w:val="0"/>
                <w:i w:val="0"/>
                <w:sz w:val="22"/>
              </w:rPr>
              <w:t>5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2FEE9" w14:textId="77777777" w:rsidR="0083486F" w:rsidRDefault="0083486F" w:rsidP="00453277">
            <w:pPr>
              <w:pStyle w:val="10"/>
              <w:spacing w:before="0"/>
              <w:rPr>
                <w:b w:val="0"/>
                <w:i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A0A30" w14:textId="77777777" w:rsidR="0083486F" w:rsidRPr="00E769B8" w:rsidRDefault="0083486F" w:rsidP="00453277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893C" w14:textId="77777777" w:rsidR="0083486F" w:rsidRPr="00425219" w:rsidRDefault="0083486F" w:rsidP="00453277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14:paraId="46230F36" w14:textId="77777777" w:rsidR="006F293C" w:rsidRDefault="006F293C" w:rsidP="006F293C">
      <w:pPr>
        <w:pStyle w:val="10"/>
        <w:spacing w:before="0" w:after="120"/>
        <w:rPr>
          <w:sz w:val="22"/>
        </w:rPr>
      </w:pPr>
    </w:p>
    <w:p w14:paraId="4A0B6475" w14:textId="77777777" w:rsidR="00BA55E0" w:rsidRPr="005040A2" w:rsidRDefault="00BA55E0" w:rsidP="006F293C">
      <w:pPr>
        <w:pStyle w:val="10"/>
        <w:spacing w:before="0" w:after="120"/>
        <w:rPr>
          <w:sz w:val="22"/>
        </w:rPr>
      </w:pPr>
      <w:r w:rsidRPr="005040A2">
        <w:rPr>
          <w:sz w:val="22"/>
        </w:rPr>
        <w:t>Динамический диапазон расходомера</w:t>
      </w:r>
      <w:r w:rsidR="00F4407E" w:rsidRPr="005040A2">
        <w:rPr>
          <w:sz w:val="22"/>
        </w:rPr>
        <w:t xml:space="preserve"> / погрешность измерений</w:t>
      </w:r>
      <w:r w:rsidRPr="005040A2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4962"/>
        <w:gridCol w:w="425"/>
      </w:tblGrid>
      <w:tr w:rsidR="00F4407E" w:rsidRPr="00E769B8" w14:paraId="4433E165" w14:textId="77777777" w:rsidTr="00566800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19AE2D" w14:textId="77777777" w:rsidR="00BA55E0" w:rsidRPr="00F4407E" w:rsidRDefault="00F4407E" w:rsidP="00BD0B48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74010F">
              <w:rPr>
                <w:i w:val="0"/>
                <w:sz w:val="22"/>
              </w:rPr>
              <w:t>СК-</w:t>
            </w:r>
            <w:r w:rsidR="00785657">
              <w:rPr>
                <w:i w:val="0"/>
                <w:sz w:val="22"/>
              </w:rPr>
              <w:t>4331</w:t>
            </w:r>
            <w:r w:rsidR="00CA43BF">
              <w:rPr>
                <w:i w:val="0"/>
                <w:sz w:val="22"/>
                <w:lang w:val="en-US"/>
              </w:rPr>
              <w:t xml:space="preserve">: </w:t>
            </w:r>
            <w:r w:rsidR="003B4DEE">
              <w:rPr>
                <w:i w:val="0"/>
                <w:sz w:val="22"/>
              </w:rPr>
              <w:t xml:space="preserve">    </w:t>
            </w:r>
            <w:r w:rsidR="00BA55E0" w:rsidRPr="005040A2">
              <w:rPr>
                <w:b w:val="0"/>
                <w:i w:val="0"/>
                <w:sz w:val="22"/>
              </w:rPr>
              <w:t>1</w:t>
            </w:r>
            <w:r w:rsidR="00BA55E0" w:rsidRPr="005040A2">
              <w:rPr>
                <w:b w:val="0"/>
                <w:i w:val="0"/>
                <w:sz w:val="22"/>
                <w:lang w:val="en-US"/>
              </w:rPr>
              <w:t>:150</w:t>
            </w:r>
            <w:r w:rsidRPr="005040A2">
              <w:rPr>
                <w:b w:val="0"/>
                <w:i w:val="0"/>
                <w:sz w:val="22"/>
                <w:lang w:val="en-US"/>
              </w:rPr>
              <w:t xml:space="preserve"> / </w:t>
            </w:r>
            <w:r w:rsidRPr="005040A2">
              <w:rPr>
                <w:b w:val="0"/>
                <w:i w:val="0"/>
                <w:sz w:val="22"/>
              </w:rPr>
              <w:t>δ=±2%</w:t>
            </w: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BCDBD" w14:textId="77777777" w:rsidR="00BA55E0" w:rsidRPr="00425219" w:rsidRDefault="00BA55E0" w:rsidP="00BD0B48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5099E2" w14:textId="77777777" w:rsidR="00BA55E0" w:rsidRPr="00E769B8" w:rsidRDefault="00F4407E" w:rsidP="00BD0B48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74010F">
              <w:rPr>
                <w:i w:val="0"/>
                <w:sz w:val="22"/>
              </w:rPr>
              <w:t>СК-</w:t>
            </w:r>
            <w:r w:rsidR="00785657">
              <w:rPr>
                <w:i w:val="0"/>
                <w:sz w:val="22"/>
              </w:rPr>
              <w:t>4031</w:t>
            </w:r>
            <w:r w:rsidR="00CA43BF">
              <w:rPr>
                <w:i w:val="0"/>
                <w:sz w:val="22"/>
                <w:lang w:val="en-US"/>
              </w:rPr>
              <w:t xml:space="preserve">: </w:t>
            </w:r>
            <w:r>
              <w:rPr>
                <w:b w:val="0"/>
                <w:i w:val="0"/>
                <w:sz w:val="22"/>
                <w:lang w:val="en-US"/>
              </w:rPr>
              <w:t xml:space="preserve"> </w:t>
            </w:r>
            <w:r w:rsidR="00BA55E0">
              <w:rPr>
                <w:b w:val="0"/>
                <w:i w:val="0"/>
                <w:sz w:val="22"/>
                <w:lang w:val="en-US"/>
              </w:rPr>
              <w:t>1:500</w:t>
            </w:r>
            <w:r>
              <w:rPr>
                <w:b w:val="0"/>
                <w:i w:val="0"/>
                <w:sz w:val="22"/>
                <w:lang w:val="en-US"/>
              </w:rPr>
              <w:t xml:space="preserve"> / </w:t>
            </w:r>
            <w:r>
              <w:rPr>
                <w:b w:val="0"/>
                <w:i w:val="0"/>
                <w:sz w:val="22"/>
              </w:rPr>
              <w:t>δ=</w:t>
            </w:r>
            <w:r>
              <w:rPr>
                <w:rFonts w:ascii="Calibri" w:hAnsi="Calibri"/>
                <w:b w:val="0"/>
                <w:i w:val="0"/>
                <w:sz w:val="22"/>
              </w:rPr>
              <w:t>±(</w:t>
            </w:r>
            <w:r>
              <w:rPr>
                <w:b w:val="0"/>
                <w:i w:val="0"/>
                <w:sz w:val="22"/>
              </w:rPr>
              <w:t>0,5-5)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C6537" w14:textId="77777777" w:rsidR="00BA55E0" w:rsidRPr="00425219" w:rsidRDefault="00BA55E0" w:rsidP="00BD0B48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14:paraId="155AC78C" w14:textId="77777777" w:rsidR="0076667C" w:rsidRPr="0076667C" w:rsidRDefault="0076667C" w:rsidP="0076667C">
      <w:pPr>
        <w:pStyle w:val="10"/>
        <w:spacing w:before="0"/>
        <w:rPr>
          <w:b w:val="0"/>
          <w:i w:val="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</w:tblGrid>
      <w:tr w:rsidR="0076667C" w:rsidRPr="00E769B8" w14:paraId="55BBB12C" w14:textId="77777777" w:rsidTr="0076667C"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A5EFE5" w14:textId="77777777" w:rsidR="0076667C" w:rsidRPr="0076667C" w:rsidRDefault="0076667C" w:rsidP="00453277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76667C">
              <w:rPr>
                <w:b w:val="0"/>
                <w:i w:val="0"/>
                <w:sz w:val="22"/>
              </w:rPr>
              <w:t xml:space="preserve">Реверсивный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0FA36" w14:textId="77777777" w:rsidR="0076667C" w:rsidRPr="00425219" w:rsidRDefault="0076667C" w:rsidP="00453277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14:paraId="1C88D0BC" w14:textId="77777777" w:rsidR="00BA55E0" w:rsidRPr="00BD0B48" w:rsidRDefault="00BA55E0" w:rsidP="00BD0B48">
      <w:pPr>
        <w:pStyle w:val="10"/>
        <w:spacing w:before="0"/>
        <w:rPr>
          <w:sz w:val="10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245"/>
        <w:gridCol w:w="993"/>
        <w:gridCol w:w="365"/>
        <w:gridCol w:w="769"/>
        <w:gridCol w:w="425"/>
      </w:tblGrid>
      <w:tr w:rsidR="0083486F" w14:paraId="08BA361F" w14:textId="77777777" w:rsidTr="00BD0B48">
        <w:trPr>
          <w:trHeight w:hRule="exact" w:val="28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7BC776A" w14:textId="77777777" w:rsidR="0083486F" w:rsidRPr="005040A2" w:rsidRDefault="0083486F" w:rsidP="00BD0B48">
            <w:pPr>
              <w:pStyle w:val="10"/>
              <w:spacing w:before="0"/>
              <w:rPr>
                <w:sz w:val="22"/>
              </w:rPr>
            </w:pPr>
            <w:r w:rsidRPr="005040A2">
              <w:rPr>
                <w:sz w:val="22"/>
              </w:rPr>
              <w:t>Наличие выносного индикатора ИВК-СК:</w:t>
            </w:r>
          </w:p>
          <w:p w14:paraId="243E036A" w14:textId="77777777" w:rsidR="0083486F" w:rsidRDefault="0083486F" w:rsidP="00BD0B48">
            <w:pPr>
              <w:pStyle w:val="10"/>
              <w:spacing w:after="12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15AE2E" w14:textId="77777777" w:rsidR="0083486F" w:rsidRDefault="0083486F" w:rsidP="00BD0B48">
            <w:pPr>
              <w:pStyle w:val="10"/>
              <w:spacing w:before="0"/>
              <w:jc w:val="right"/>
              <w:rPr>
                <w:sz w:val="22"/>
              </w:rPr>
            </w:pPr>
            <w:r>
              <w:rPr>
                <w:b w:val="0"/>
                <w:i w:val="0"/>
                <w:sz w:val="22"/>
              </w:rPr>
              <w:t>да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80F27" w14:textId="77777777" w:rsidR="0083486F" w:rsidRDefault="0083486F" w:rsidP="00BD0B48">
            <w:pPr>
              <w:pStyle w:val="10"/>
              <w:spacing w:after="120"/>
              <w:jc w:val="center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FA0923" w14:textId="77777777" w:rsidR="0083486F" w:rsidRDefault="0083486F" w:rsidP="00BD0B48">
            <w:pPr>
              <w:pStyle w:val="10"/>
              <w:spacing w:before="0"/>
              <w:jc w:val="right"/>
              <w:rPr>
                <w:sz w:val="22"/>
              </w:rPr>
            </w:pPr>
            <w:r>
              <w:rPr>
                <w:b w:val="0"/>
                <w:i w:val="0"/>
                <w:sz w:val="22"/>
              </w:rPr>
              <w:t>нет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D3F82" w14:textId="77777777" w:rsidR="0083486F" w:rsidRDefault="0083486F" w:rsidP="00BD0B48">
            <w:pPr>
              <w:pStyle w:val="10"/>
              <w:spacing w:after="120"/>
              <w:jc w:val="center"/>
              <w:rPr>
                <w:sz w:val="22"/>
              </w:rPr>
            </w:pPr>
          </w:p>
        </w:tc>
      </w:tr>
    </w:tbl>
    <w:p w14:paraId="6ABAF935" w14:textId="77777777" w:rsidR="00BA55E0" w:rsidRPr="00BD0B48" w:rsidRDefault="00BA55E0" w:rsidP="00BD0B48">
      <w:pPr>
        <w:pStyle w:val="10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425"/>
      </w:tblGrid>
      <w:tr w:rsidR="0083486F" w:rsidRPr="00E769B8" w14:paraId="0049CDE5" w14:textId="77777777" w:rsidTr="00BD0B48">
        <w:trPr>
          <w:trHeight w:hRule="exact"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1F75E11" w14:textId="77777777" w:rsidR="0083486F" w:rsidRPr="005040A2" w:rsidRDefault="0083486F" w:rsidP="00BD0B48">
            <w:pPr>
              <w:pStyle w:val="10"/>
              <w:spacing w:before="0"/>
              <w:ind w:hanging="255"/>
              <w:jc w:val="center"/>
              <w:rPr>
                <w:sz w:val="22"/>
                <w:lang w:val="en-US"/>
              </w:rPr>
            </w:pPr>
            <w:r w:rsidRPr="005040A2">
              <w:rPr>
                <w:sz w:val="22"/>
              </w:rPr>
              <w:t>Дополнительная комплектация ИВК-СК</w:t>
            </w:r>
            <w:r w:rsidRPr="005040A2">
              <w:rPr>
                <w:sz w:val="22"/>
                <w:lang w:val="en-US"/>
              </w:rPr>
              <w:t>*:</w:t>
            </w:r>
          </w:p>
          <w:p w14:paraId="29E076A9" w14:textId="77777777" w:rsidR="0083486F" w:rsidRDefault="0083486F" w:rsidP="00BD0B48">
            <w:pPr>
              <w:pStyle w:val="10"/>
              <w:spacing w:before="6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50BFC" w14:textId="77777777" w:rsidR="0083486F" w:rsidRPr="00FA0C3B" w:rsidRDefault="0083486F" w:rsidP="00BD0B48">
            <w:pPr>
              <w:pStyle w:val="10"/>
              <w:spacing w:before="0"/>
              <w:jc w:val="right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>
              <w:rPr>
                <w:b w:val="0"/>
                <w:i w:val="0"/>
                <w:sz w:val="22"/>
                <w:lang w:val="en-US"/>
              </w:rPr>
              <w:t>Ethernet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98D2D" w14:textId="77777777" w:rsidR="0083486F" w:rsidRPr="00425219" w:rsidRDefault="0083486F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14:paraId="2A6C75CD" w14:textId="77777777" w:rsidR="00BA55E0" w:rsidRPr="00BD0B48" w:rsidRDefault="00FA0C3B" w:rsidP="00BD0B48">
      <w:pPr>
        <w:pStyle w:val="10"/>
        <w:spacing w:before="0" w:after="120"/>
        <w:rPr>
          <w:b w:val="0"/>
          <w:sz w:val="18"/>
        </w:rPr>
      </w:pPr>
      <w:r w:rsidRPr="00BD0B48">
        <w:rPr>
          <w:b w:val="0"/>
          <w:sz w:val="18"/>
        </w:rPr>
        <w:t xml:space="preserve">* - в базовую комплектацию входит </w:t>
      </w:r>
      <w:r w:rsidRPr="00BD0B48">
        <w:rPr>
          <w:b w:val="0"/>
          <w:sz w:val="18"/>
          <w:lang w:val="en-US"/>
        </w:rPr>
        <w:t>RS</w:t>
      </w:r>
      <w:r w:rsidRPr="00BD0B48">
        <w:rPr>
          <w:b w:val="0"/>
          <w:sz w:val="18"/>
        </w:rPr>
        <w:t xml:space="preserve">-485, </w:t>
      </w:r>
      <w:r w:rsidRPr="00BD0B48">
        <w:rPr>
          <w:b w:val="0"/>
          <w:sz w:val="18"/>
          <w:lang w:val="en-US"/>
        </w:rPr>
        <w:t>RS</w:t>
      </w:r>
      <w:r w:rsidRPr="00BD0B48">
        <w:rPr>
          <w:b w:val="0"/>
          <w:sz w:val="18"/>
        </w:rPr>
        <w:t>-232, импульсный выход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8"/>
        <w:gridCol w:w="426"/>
        <w:gridCol w:w="3254"/>
        <w:gridCol w:w="687"/>
      </w:tblGrid>
      <w:tr w:rsidR="00CC0F35" w:rsidRPr="007C3979" w14:paraId="6C9A9611" w14:textId="77777777" w:rsidTr="0083486F">
        <w:trPr>
          <w:trHeight w:hRule="exact" w:val="284"/>
        </w:trPr>
        <w:tc>
          <w:tcPr>
            <w:tcW w:w="5698" w:type="dxa"/>
            <w:tcBorders>
              <w:right w:val="single" w:sz="12" w:space="0" w:color="auto"/>
            </w:tcBorders>
            <w:tcMar>
              <w:right w:w="85" w:type="dxa"/>
            </w:tcMar>
            <w:vAlign w:val="center"/>
          </w:tcPr>
          <w:p w14:paraId="1DF00860" w14:textId="77777777" w:rsidR="00CC0F35" w:rsidRPr="006110CA" w:rsidRDefault="00CC0F35" w:rsidP="003B4DEE">
            <w:pPr>
              <w:rPr>
                <w:sz w:val="20"/>
                <w:szCs w:val="20"/>
              </w:rPr>
            </w:pPr>
            <w:r w:rsidRPr="006110CA">
              <w:rPr>
                <w:b/>
                <w:sz w:val="20"/>
                <w:szCs w:val="20"/>
              </w:rPr>
              <w:t xml:space="preserve">источник вторичного питания ~220/=24 </w:t>
            </w:r>
            <w:r w:rsidRPr="006110CA">
              <w:rPr>
                <w:b/>
                <w:sz w:val="20"/>
                <w:szCs w:val="20"/>
                <w:lang w:val="en-US"/>
              </w:rPr>
              <w:t>B</w:t>
            </w:r>
            <w:r w:rsidRPr="006110CA">
              <w:rPr>
                <w:b/>
                <w:sz w:val="20"/>
                <w:szCs w:val="20"/>
              </w:rPr>
              <w:t>, шт</w:t>
            </w:r>
            <w:r w:rsidRPr="006110CA">
              <w:rPr>
                <w:sz w:val="20"/>
                <w:szCs w:val="20"/>
              </w:rPr>
              <w:t xml:space="preserve">.: </w:t>
            </w:r>
            <w:r w:rsidR="003B4DEE">
              <w:rPr>
                <w:sz w:val="20"/>
                <w:szCs w:val="20"/>
              </w:rPr>
              <w:t xml:space="preserve">        </w:t>
            </w:r>
            <w:r w:rsidRPr="006110CA">
              <w:rPr>
                <w:b/>
                <w:sz w:val="20"/>
                <w:szCs w:val="20"/>
              </w:rPr>
              <w:t>15.24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E1701" w14:textId="77777777" w:rsidR="00CC0F35" w:rsidRPr="00425219" w:rsidRDefault="00CC0F35" w:rsidP="0076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C4549D2" w14:textId="77777777" w:rsidR="00CC0F35" w:rsidRPr="0076667C" w:rsidRDefault="00CC0F35" w:rsidP="00F572C9">
            <w:pPr>
              <w:jc w:val="right"/>
              <w:rPr>
                <w:sz w:val="20"/>
                <w:szCs w:val="20"/>
              </w:rPr>
            </w:pPr>
            <w:r w:rsidRPr="0076667C">
              <w:rPr>
                <w:b/>
                <w:bCs/>
                <w:sz w:val="20"/>
                <w:szCs w:val="20"/>
              </w:rPr>
              <w:t xml:space="preserve">       длина кабеля</w:t>
            </w:r>
            <w:r w:rsidR="00F572C9" w:rsidRPr="0076667C">
              <w:rPr>
                <w:b/>
                <w:bCs/>
                <w:sz w:val="20"/>
                <w:szCs w:val="20"/>
              </w:rPr>
              <w:t xml:space="preserve"> питания, м</w:t>
            </w:r>
            <w:r w:rsidR="0076667C" w:rsidRPr="0076667C">
              <w:rPr>
                <w:b/>
                <w:bCs/>
                <w:sz w:val="20"/>
                <w:szCs w:val="20"/>
              </w:rPr>
              <w:t xml:space="preserve">   </w:t>
            </w:r>
            <w:r w:rsidR="00F572C9" w:rsidRPr="007666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DC990" w14:textId="77777777" w:rsidR="00CC0F35" w:rsidRPr="0076667C" w:rsidRDefault="00CC0F35" w:rsidP="0076667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7BF4A7" w14:textId="77777777" w:rsidR="00941AF6" w:rsidRPr="00CC0F35" w:rsidRDefault="00941AF6" w:rsidP="00CC0F35">
      <w:pPr>
        <w:pStyle w:val="10"/>
        <w:spacing w:before="0"/>
        <w:rPr>
          <w:b w:val="0"/>
          <w:i w:val="0"/>
          <w:sz w:val="16"/>
          <w:szCs w:val="16"/>
        </w:rPr>
      </w:pPr>
    </w:p>
    <w:tbl>
      <w:tblPr>
        <w:tblW w:w="500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595"/>
        <w:gridCol w:w="595"/>
        <w:gridCol w:w="595"/>
        <w:gridCol w:w="594"/>
        <w:gridCol w:w="596"/>
        <w:gridCol w:w="594"/>
        <w:gridCol w:w="594"/>
        <w:gridCol w:w="594"/>
        <w:gridCol w:w="594"/>
        <w:gridCol w:w="596"/>
        <w:gridCol w:w="594"/>
        <w:gridCol w:w="594"/>
        <w:gridCol w:w="594"/>
        <w:gridCol w:w="594"/>
        <w:gridCol w:w="596"/>
      </w:tblGrid>
      <w:tr w:rsidR="00FA0C3B" w:rsidRPr="00BB22F2" w14:paraId="4930B442" w14:textId="77777777" w:rsidTr="0074010F">
        <w:trPr>
          <w:cantSplit/>
          <w:trHeight w:val="284"/>
        </w:trPr>
        <w:tc>
          <w:tcPr>
            <w:tcW w:w="853" w:type="pct"/>
            <w:vMerge w:val="restart"/>
            <w:vAlign w:val="center"/>
          </w:tcPr>
          <w:p w14:paraId="0B65627E" w14:textId="77777777" w:rsidR="00FA0C3B" w:rsidRPr="00AE4A02" w:rsidRDefault="00FA0C3B" w:rsidP="00FA0C3B">
            <w:pPr>
              <w:jc w:val="center"/>
              <w:rPr>
                <w:b/>
                <w:sz w:val="20"/>
                <w:szCs w:val="20"/>
              </w:rPr>
            </w:pPr>
            <w:r w:rsidRPr="00AE4A02">
              <w:rPr>
                <w:b/>
                <w:sz w:val="20"/>
                <w:szCs w:val="20"/>
              </w:rPr>
              <w:t>Длина кабеля связи и питания</w:t>
            </w:r>
          </w:p>
        </w:tc>
        <w:tc>
          <w:tcPr>
            <w:tcW w:w="276" w:type="pct"/>
            <w:vAlign w:val="center"/>
          </w:tcPr>
          <w:p w14:paraId="4B803B9D" w14:textId="77777777" w:rsidR="00FA0C3B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6м</w:t>
            </w:r>
          </w:p>
        </w:tc>
        <w:tc>
          <w:tcPr>
            <w:tcW w:w="276" w:type="pct"/>
            <w:vAlign w:val="center"/>
          </w:tcPr>
          <w:p w14:paraId="117BD216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10м</w:t>
            </w:r>
          </w:p>
        </w:tc>
        <w:tc>
          <w:tcPr>
            <w:tcW w:w="276" w:type="pct"/>
            <w:vAlign w:val="center"/>
          </w:tcPr>
          <w:p w14:paraId="56376245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15м</w:t>
            </w:r>
          </w:p>
        </w:tc>
        <w:tc>
          <w:tcPr>
            <w:tcW w:w="276" w:type="pct"/>
            <w:vAlign w:val="center"/>
          </w:tcPr>
          <w:p w14:paraId="25C1C776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20м</w:t>
            </w:r>
          </w:p>
        </w:tc>
        <w:tc>
          <w:tcPr>
            <w:tcW w:w="277" w:type="pct"/>
            <w:vAlign w:val="center"/>
          </w:tcPr>
          <w:p w14:paraId="160DBDE8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25м</w:t>
            </w:r>
          </w:p>
        </w:tc>
        <w:tc>
          <w:tcPr>
            <w:tcW w:w="276" w:type="pct"/>
            <w:vAlign w:val="center"/>
          </w:tcPr>
          <w:p w14:paraId="283B1E10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30м</w:t>
            </w:r>
          </w:p>
        </w:tc>
        <w:tc>
          <w:tcPr>
            <w:tcW w:w="276" w:type="pct"/>
            <w:vAlign w:val="center"/>
          </w:tcPr>
          <w:p w14:paraId="7EFD08CD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35м</w:t>
            </w:r>
          </w:p>
        </w:tc>
        <w:tc>
          <w:tcPr>
            <w:tcW w:w="276" w:type="pct"/>
            <w:vAlign w:val="center"/>
          </w:tcPr>
          <w:p w14:paraId="4C479B21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40м</w:t>
            </w:r>
          </w:p>
        </w:tc>
        <w:tc>
          <w:tcPr>
            <w:tcW w:w="276" w:type="pct"/>
            <w:vAlign w:val="center"/>
          </w:tcPr>
          <w:p w14:paraId="72172829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45м</w:t>
            </w:r>
          </w:p>
        </w:tc>
        <w:tc>
          <w:tcPr>
            <w:tcW w:w="277" w:type="pct"/>
            <w:vAlign w:val="center"/>
          </w:tcPr>
          <w:p w14:paraId="7D6CB1AA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50м</w:t>
            </w:r>
          </w:p>
        </w:tc>
        <w:tc>
          <w:tcPr>
            <w:tcW w:w="276" w:type="pct"/>
            <w:vAlign w:val="center"/>
          </w:tcPr>
          <w:p w14:paraId="4DE8C1DD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60м</w:t>
            </w:r>
          </w:p>
        </w:tc>
        <w:tc>
          <w:tcPr>
            <w:tcW w:w="276" w:type="pct"/>
            <w:vAlign w:val="center"/>
          </w:tcPr>
          <w:p w14:paraId="756225E8" w14:textId="77777777"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70м</w:t>
            </w:r>
          </w:p>
        </w:tc>
        <w:tc>
          <w:tcPr>
            <w:tcW w:w="276" w:type="pct"/>
            <w:vAlign w:val="center"/>
          </w:tcPr>
          <w:p w14:paraId="51552154" w14:textId="77777777" w:rsidR="00FA0C3B" w:rsidRDefault="00FA0C3B" w:rsidP="00FA0C3B">
            <w:pPr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80м</w:t>
            </w:r>
          </w:p>
        </w:tc>
        <w:tc>
          <w:tcPr>
            <w:tcW w:w="276" w:type="pct"/>
            <w:vAlign w:val="center"/>
          </w:tcPr>
          <w:p w14:paraId="49EC6AA8" w14:textId="77777777" w:rsidR="00FA0C3B" w:rsidRDefault="00FA0C3B" w:rsidP="00FA0C3B">
            <w:pPr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90м</w:t>
            </w:r>
          </w:p>
        </w:tc>
        <w:tc>
          <w:tcPr>
            <w:tcW w:w="277" w:type="pct"/>
            <w:vAlign w:val="center"/>
          </w:tcPr>
          <w:p w14:paraId="0DC49264" w14:textId="77777777" w:rsidR="00FA0C3B" w:rsidRPr="00FA0C3B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 w:rsidRPr="00FA0C3B">
              <w:rPr>
                <w:b/>
                <w:sz w:val="14"/>
                <w:szCs w:val="14"/>
              </w:rPr>
              <w:t>100м</w:t>
            </w:r>
          </w:p>
        </w:tc>
      </w:tr>
      <w:tr w:rsidR="00F572C9" w14:paraId="1CCE1AE6" w14:textId="77777777" w:rsidTr="0074010F">
        <w:trPr>
          <w:cantSplit/>
          <w:trHeight w:val="284"/>
        </w:trPr>
        <w:tc>
          <w:tcPr>
            <w:tcW w:w="853" w:type="pct"/>
            <w:vMerge/>
            <w:vAlign w:val="center"/>
          </w:tcPr>
          <w:p w14:paraId="6C802F13" w14:textId="77777777" w:rsidR="00FA0C3B" w:rsidRPr="00AE651D" w:rsidRDefault="00FA0C3B" w:rsidP="00FA0C3B">
            <w:pPr>
              <w:rPr>
                <w:b/>
                <w:sz w:val="16"/>
                <w:lang w:val="en-US"/>
              </w:rPr>
            </w:pPr>
          </w:p>
        </w:tc>
        <w:tc>
          <w:tcPr>
            <w:tcW w:w="276" w:type="pct"/>
            <w:vAlign w:val="center"/>
          </w:tcPr>
          <w:p w14:paraId="0C9AE9B6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2E049DB2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02228072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00A65389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07DF5224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1D5EEF5D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5E1183A7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60F48AE9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20820668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373C7DA0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26AC45A8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39F91267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2343C120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7954BBF1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42BB0C27" w14:textId="77777777"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EA9E28" w14:textId="77777777" w:rsidR="00BA55E0" w:rsidRPr="005040A2" w:rsidRDefault="00FA0C3B" w:rsidP="00750E17">
      <w:pPr>
        <w:pStyle w:val="10"/>
        <w:rPr>
          <w:sz w:val="22"/>
        </w:rPr>
      </w:pPr>
      <w:r w:rsidRPr="005040A2">
        <w:rPr>
          <w:sz w:val="22"/>
        </w:rPr>
        <w:t>Присоединительная арматура:</w:t>
      </w:r>
    </w:p>
    <w:tbl>
      <w:tblPr>
        <w:tblW w:w="2574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1"/>
        <w:gridCol w:w="3426"/>
      </w:tblGrid>
      <w:tr w:rsidR="00453277" w:rsidRPr="00BB22F2" w14:paraId="71813FCC" w14:textId="77777777" w:rsidTr="003A2832">
        <w:trPr>
          <w:cantSplit/>
          <w:trHeight w:val="397"/>
        </w:trPr>
        <w:tc>
          <w:tcPr>
            <w:tcW w:w="2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22BA4" w14:textId="77777777" w:rsidR="003A2832" w:rsidRPr="00CA43BF" w:rsidRDefault="003A2832" w:rsidP="003B4DEE">
            <w:pPr>
              <w:jc w:val="center"/>
              <w:rPr>
                <w:b/>
                <w:sz w:val="16"/>
                <w:szCs w:val="16"/>
              </w:rPr>
            </w:pPr>
            <w:r w:rsidRPr="003A2832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4D7ACFA" wp14:editId="7113CFE1">
                  <wp:extent cx="2752725" cy="8979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657" cy="90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F484" w14:textId="77777777" w:rsidR="003A2832" w:rsidRPr="00CA43BF" w:rsidRDefault="00453277" w:rsidP="003B4DEE">
            <w:pPr>
              <w:jc w:val="center"/>
              <w:rPr>
                <w:b/>
                <w:sz w:val="16"/>
                <w:szCs w:val="16"/>
              </w:rPr>
            </w:pPr>
            <w:r w:rsidRPr="00453277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01ADB82" wp14:editId="4163CBF0">
                  <wp:extent cx="2030457" cy="984361"/>
                  <wp:effectExtent l="0" t="0" r="825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353" cy="101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277" w:rsidRPr="00BB22F2" w14:paraId="42EE1D92" w14:textId="77777777" w:rsidTr="003A2832">
        <w:trPr>
          <w:cantSplit/>
          <w:trHeight w:val="397"/>
        </w:trPr>
        <w:tc>
          <w:tcPr>
            <w:tcW w:w="2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58C5" w14:textId="77777777" w:rsidR="003A2832" w:rsidRDefault="003A2832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№1 </w:t>
            </w:r>
          </w:p>
          <w:p w14:paraId="784F2127" w14:textId="77777777" w:rsidR="003A2832" w:rsidRPr="00CA43BF" w:rsidRDefault="003A2832" w:rsidP="003A2832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безнапорные трубопроводы</w:t>
            </w:r>
            <w:r w:rsidRPr="00CA43B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7E017" w14:textId="77777777" w:rsidR="003A2832" w:rsidRDefault="003A2832" w:rsidP="003B4DEE">
            <w:pPr>
              <w:jc w:val="center"/>
              <w:rPr>
                <w:b/>
                <w:i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№4</w:t>
            </w:r>
            <w:r w:rsidRPr="00CA43BF">
              <w:rPr>
                <w:b/>
                <w:i/>
                <w:sz w:val="16"/>
                <w:szCs w:val="16"/>
              </w:rPr>
              <w:t xml:space="preserve"> </w:t>
            </w:r>
          </w:p>
          <w:p w14:paraId="3F1C7CD7" w14:textId="77777777" w:rsidR="003A2832" w:rsidRPr="00CA43BF" w:rsidRDefault="003A2832" w:rsidP="003A2832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для труб НПВХ</w:t>
            </w:r>
            <w:r w:rsidRPr="00CA43BF">
              <w:rPr>
                <w:b/>
                <w:sz w:val="16"/>
                <w:szCs w:val="16"/>
              </w:rPr>
              <w:t>)</w:t>
            </w:r>
          </w:p>
        </w:tc>
      </w:tr>
      <w:tr w:rsidR="00453277" w14:paraId="22315051" w14:textId="77777777" w:rsidTr="003A2832">
        <w:trPr>
          <w:cantSplit/>
          <w:trHeight w:val="284"/>
        </w:trPr>
        <w:tc>
          <w:tcPr>
            <w:tcW w:w="2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13F3C" w14:textId="77777777" w:rsidR="003A2832" w:rsidRPr="00425219" w:rsidRDefault="003A2832" w:rsidP="0074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3A86E" w14:textId="77777777" w:rsidR="003A2832" w:rsidRPr="00425219" w:rsidRDefault="003A2832" w:rsidP="007401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E2EA6C" w14:textId="77777777" w:rsidR="00FA0C3B" w:rsidRPr="0053147B" w:rsidRDefault="00FA0C3B" w:rsidP="00FA0C3B">
      <w:pPr>
        <w:jc w:val="both"/>
        <w:rPr>
          <w:sz w:val="8"/>
          <w:szCs w:val="8"/>
        </w:rPr>
      </w:pPr>
    </w:p>
    <w:tbl>
      <w:tblPr>
        <w:tblW w:w="4219" w:type="dxa"/>
        <w:tblLook w:val="01E0" w:firstRow="1" w:lastRow="1" w:firstColumn="1" w:lastColumn="1" w:noHBand="0" w:noVBand="0"/>
      </w:tblPr>
      <w:tblGrid>
        <w:gridCol w:w="3792"/>
        <w:gridCol w:w="427"/>
      </w:tblGrid>
      <w:tr w:rsidR="00941AF6" w14:paraId="1667EFA5" w14:textId="77777777" w:rsidTr="0047667F">
        <w:trPr>
          <w:trHeight w:hRule="exact" w:val="284"/>
        </w:trPr>
        <w:tc>
          <w:tcPr>
            <w:tcW w:w="37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81784" w14:textId="77777777" w:rsidR="00941AF6" w:rsidRPr="0076667C" w:rsidRDefault="00941AF6" w:rsidP="006B4B82">
            <w:pPr>
              <w:pStyle w:val="a7"/>
              <w:spacing w:after="0"/>
              <w:rPr>
                <w:sz w:val="20"/>
                <w:szCs w:val="20"/>
              </w:rPr>
            </w:pPr>
            <w:r w:rsidRPr="0076667C">
              <w:rPr>
                <w:b/>
                <w:bCs/>
                <w:sz w:val="20"/>
                <w:szCs w:val="20"/>
              </w:rPr>
              <w:t>габаритный имитатор:              Ст20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AD41C" w14:textId="77777777" w:rsidR="00941AF6" w:rsidRPr="00425219" w:rsidRDefault="00941AF6" w:rsidP="006B4B8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2C614CA2" w14:textId="77777777" w:rsidR="0047667F" w:rsidRPr="0047667F" w:rsidRDefault="0047667F" w:rsidP="006F293C">
      <w:pPr>
        <w:tabs>
          <w:tab w:val="right" w:pos="10772"/>
        </w:tabs>
        <w:spacing w:before="120"/>
        <w:rPr>
          <w:b/>
          <w:i/>
          <w:szCs w:val="20"/>
        </w:rPr>
      </w:pPr>
      <w:r w:rsidRPr="0047667F">
        <w:rPr>
          <w:b/>
          <w:i/>
          <w:szCs w:val="20"/>
        </w:rPr>
        <w:t>Дополнительные услуги:</w:t>
      </w:r>
    </w:p>
    <w:p w14:paraId="2BC5A577" w14:textId="77777777" w:rsidR="0047667F" w:rsidRPr="0047667F" w:rsidRDefault="0047667F" w:rsidP="0047667F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47667F" w:rsidRPr="0047667F" w14:paraId="1CD31B4C" w14:textId="77777777" w:rsidTr="006F293C">
        <w:trPr>
          <w:trHeight w:hRule="exact" w:val="312"/>
        </w:trPr>
        <w:tc>
          <w:tcPr>
            <w:tcW w:w="16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8698C10" w14:textId="77777777"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F26BD" w14:textId="77777777" w:rsidR="0047667F" w:rsidRPr="0047667F" w:rsidRDefault="0047667F" w:rsidP="0047667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EE1432" w14:textId="77777777"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9C5D0" w14:textId="77777777" w:rsidR="0047667F" w:rsidRPr="0047667F" w:rsidRDefault="0047667F" w:rsidP="0047667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769BF3" w14:textId="77777777"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97599" w14:textId="77777777" w:rsidR="0047667F" w:rsidRPr="0047667F" w:rsidRDefault="0047667F" w:rsidP="0047667F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312A87" w14:textId="77777777"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93C82" w14:textId="77777777" w:rsidR="0047667F" w:rsidRPr="0047667F" w:rsidRDefault="0047667F" w:rsidP="0047667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14:paraId="69CB04CE" w14:textId="77777777" w:rsidR="0047667F" w:rsidRPr="0047667F" w:rsidRDefault="0047667F" w:rsidP="0047667F">
      <w:pPr>
        <w:spacing w:before="60"/>
        <w:rPr>
          <w:b/>
          <w:i/>
          <w:sz w:val="20"/>
          <w:szCs w:val="20"/>
        </w:rPr>
      </w:pPr>
      <w:r w:rsidRPr="0047667F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47667F" w:rsidRPr="0047667F" w14:paraId="67310951" w14:textId="77777777" w:rsidTr="00C0392B">
        <w:trPr>
          <w:trHeight w:val="116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436A4" w14:textId="77777777" w:rsidR="0047667F" w:rsidRPr="0047667F" w:rsidRDefault="0047667F" w:rsidP="0047667F">
            <w:pPr>
              <w:spacing w:before="120"/>
              <w:rPr>
                <w:b/>
                <w:sz w:val="16"/>
              </w:rPr>
            </w:pPr>
          </w:p>
        </w:tc>
      </w:tr>
    </w:tbl>
    <w:p w14:paraId="5F3F5D2A" w14:textId="77777777" w:rsidR="0047667F" w:rsidRPr="0047667F" w:rsidRDefault="0047667F" w:rsidP="0047667F">
      <w:pPr>
        <w:rPr>
          <w:sz w:val="12"/>
          <w:szCs w:val="12"/>
        </w:rPr>
      </w:pPr>
      <w:r w:rsidRPr="0047667F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47667F"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 w:rsidRPr="0047667F">
        <w:rPr>
          <w:sz w:val="12"/>
          <w:szCs w:val="12"/>
          <w:bdr w:val="single" w:sz="6" w:space="0" w:color="auto" w:frame="1"/>
        </w:rPr>
        <w:t xml:space="preserve">Х </w:t>
      </w:r>
      <w:r w:rsidRPr="0047667F">
        <w:rPr>
          <w:sz w:val="12"/>
          <w:szCs w:val="12"/>
        </w:rPr>
        <w:t xml:space="preserve"> ,</w:t>
      </w:r>
      <w:proofErr w:type="gramEnd"/>
      <w:r w:rsidRPr="0047667F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425"/>
        <w:gridCol w:w="567"/>
        <w:gridCol w:w="2977"/>
        <w:gridCol w:w="2552"/>
        <w:gridCol w:w="284"/>
        <w:gridCol w:w="1417"/>
      </w:tblGrid>
      <w:tr w:rsidR="0047667F" w:rsidRPr="0047667F" w14:paraId="5536115E" w14:textId="77777777" w:rsidTr="00BD0B48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E5EDF3" w14:textId="77777777" w:rsidR="0047667F" w:rsidRPr="0047667F" w:rsidRDefault="0047667F" w:rsidP="0047667F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47667F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64703" w14:textId="77777777"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1FBA" w14:textId="77777777"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0C9AE" w14:textId="77777777"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7667F" w:rsidRPr="0047667F" w14:paraId="6D818D2B" w14:textId="77777777" w:rsidTr="00BD0B48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5386A" w14:textId="77777777"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1F83F" w14:textId="77777777"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47667F">
              <w:rPr>
                <w:sz w:val="8"/>
                <w:szCs w:val="12"/>
                <w:lang w:val="en-US"/>
              </w:rPr>
              <w:t>(</w:t>
            </w:r>
            <w:r w:rsidRPr="0047667F">
              <w:rPr>
                <w:sz w:val="8"/>
                <w:szCs w:val="12"/>
              </w:rPr>
              <w:t>ФИО</w:t>
            </w:r>
            <w:r w:rsidRPr="0047667F">
              <w:rPr>
                <w:sz w:val="8"/>
                <w:szCs w:val="12"/>
                <w:lang w:val="en-US"/>
              </w:rPr>
              <w:t xml:space="preserve">, </w:t>
            </w:r>
            <w:r w:rsidRPr="0047667F">
              <w:rPr>
                <w:sz w:val="8"/>
                <w:szCs w:val="12"/>
              </w:rPr>
              <w:t>должность</w:t>
            </w:r>
            <w:r w:rsidRPr="0047667F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D7C81" w14:textId="77777777"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CE1ED4" w14:textId="77777777"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47667F">
              <w:rPr>
                <w:sz w:val="8"/>
                <w:szCs w:val="12"/>
                <w:lang w:val="en-US"/>
              </w:rPr>
              <w:t>(</w:t>
            </w:r>
            <w:r w:rsidRPr="0047667F">
              <w:rPr>
                <w:sz w:val="8"/>
                <w:szCs w:val="12"/>
              </w:rPr>
              <w:t>подпись</w:t>
            </w:r>
            <w:r w:rsidRPr="0047667F">
              <w:rPr>
                <w:sz w:val="8"/>
                <w:szCs w:val="12"/>
                <w:lang w:val="en-US"/>
              </w:rPr>
              <w:t>)</w:t>
            </w:r>
          </w:p>
        </w:tc>
      </w:tr>
      <w:tr w:rsidR="0047667F" w:rsidRPr="0047667F" w14:paraId="2B521A92" w14:textId="77777777" w:rsidTr="00BD0B48">
        <w:trPr>
          <w:gridAfter w:val="3"/>
          <w:wAfter w:w="4253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1A8E1" w14:textId="77777777" w:rsidR="0047667F" w:rsidRPr="0047667F" w:rsidRDefault="0047667F" w:rsidP="0047667F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47667F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75C3" w14:textId="77777777"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1A9241" w14:textId="77777777" w:rsidR="0047667F" w:rsidRPr="0047667F" w:rsidRDefault="0047667F" w:rsidP="0047667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47667F">
              <w:rPr>
                <w:b/>
                <w:sz w:val="16"/>
                <w:lang w:val="en-US"/>
              </w:rPr>
              <w:t>e</w:t>
            </w:r>
            <w:r w:rsidRPr="0047667F">
              <w:rPr>
                <w:b/>
                <w:sz w:val="16"/>
              </w:rPr>
              <w:t>-</w:t>
            </w:r>
            <w:r w:rsidRPr="0047667F">
              <w:rPr>
                <w:b/>
                <w:sz w:val="16"/>
                <w:lang w:val="en-US"/>
              </w:rPr>
              <w:t>mail</w:t>
            </w:r>
            <w:r w:rsidRPr="0047667F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9AE58" w14:textId="77777777"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14:paraId="07D21A27" w14:textId="77777777" w:rsidR="00B662FD" w:rsidRPr="00425219" w:rsidRDefault="00B662FD" w:rsidP="00C12FAB">
      <w:pPr>
        <w:pStyle w:val="a7"/>
        <w:spacing w:before="120"/>
        <w:rPr>
          <w:sz w:val="8"/>
          <w:szCs w:val="8"/>
        </w:rPr>
      </w:pPr>
    </w:p>
    <w:sectPr w:rsidR="00B662FD" w:rsidRPr="00425219" w:rsidSect="0047667F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9" w15:restartNumberingAfterBreak="0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58"/>
    <w:rsid w:val="0002021C"/>
    <w:rsid w:val="000237CF"/>
    <w:rsid w:val="00026EEA"/>
    <w:rsid w:val="000312A0"/>
    <w:rsid w:val="00033422"/>
    <w:rsid w:val="0004415A"/>
    <w:rsid w:val="0005492F"/>
    <w:rsid w:val="00060350"/>
    <w:rsid w:val="00071512"/>
    <w:rsid w:val="00072042"/>
    <w:rsid w:val="00074A60"/>
    <w:rsid w:val="00077D6D"/>
    <w:rsid w:val="000828A8"/>
    <w:rsid w:val="000953F1"/>
    <w:rsid w:val="000A7BDD"/>
    <w:rsid w:val="000B0900"/>
    <w:rsid w:val="000B3F3D"/>
    <w:rsid w:val="000C1B75"/>
    <w:rsid w:val="000C59BA"/>
    <w:rsid w:val="000D263F"/>
    <w:rsid w:val="000E22D8"/>
    <w:rsid w:val="000E5374"/>
    <w:rsid w:val="000E6DF7"/>
    <w:rsid w:val="000E6FDD"/>
    <w:rsid w:val="000F3EF0"/>
    <w:rsid w:val="00101AD1"/>
    <w:rsid w:val="001038AE"/>
    <w:rsid w:val="00103F48"/>
    <w:rsid w:val="00105364"/>
    <w:rsid w:val="001129C3"/>
    <w:rsid w:val="00117EE8"/>
    <w:rsid w:val="00122AAF"/>
    <w:rsid w:val="0012362D"/>
    <w:rsid w:val="00134D25"/>
    <w:rsid w:val="00134EC6"/>
    <w:rsid w:val="00136CE3"/>
    <w:rsid w:val="001434A5"/>
    <w:rsid w:val="0014637C"/>
    <w:rsid w:val="00155500"/>
    <w:rsid w:val="0016220B"/>
    <w:rsid w:val="00173EED"/>
    <w:rsid w:val="001832CC"/>
    <w:rsid w:val="00185A88"/>
    <w:rsid w:val="001870F3"/>
    <w:rsid w:val="00190CD0"/>
    <w:rsid w:val="001A1CF0"/>
    <w:rsid w:val="001B14FA"/>
    <w:rsid w:val="001C3BF6"/>
    <w:rsid w:val="001E153D"/>
    <w:rsid w:val="001F14C0"/>
    <w:rsid w:val="001F2426"/>
    <w:rsid w:val="001F3061"/>
    <w:rsid w:val="001F43EA"/>
    <w:rsid w:val="001F58C4"/>
    <w:rsid w:val="0020369E"/>
    <w:rsid w:val="00215D7C"/>
    <w:rsid w:val="00221500"/>
    <w:rsid w:val="0023643E"/>
    <w:rsid w:val="00256445"/>
    <w:rsid w:val="002704A3"/>
    <w:rsid w:val="002728BF"/>
    <w:rsid w:val="0028066D"/>
    <w:rsid w:val="0028186E"/>
    <w:rsid w:val="0028432D"/>
    <w:rsid w:val="00292DBE"/>
    <w:rsid w:val="002B27C6"/>
    <w:rsid w:val="002B351B"/>
    <w:rsid w:val="002B3E7C"/>
    <w:rsid w:val="002B637B"/>
    <w:rsid w:val="002C0469"/>
    <w:rsid w:val="002D094F"/>
    <w:rsid w:val="002D0A3C"/>
    <w:rsid w:val="002D5BB5"/>
    <w:rsid w:val="002D5FD6"/>
    <w:rsid w:val="002E652C"/>
    <w:rsid w:val="002F2AF0"/>
    <w:rsid w:val="002F6BE7"/>
    <w:rsid w:val="002F7596"/>
    <w:rsid w:val="003053BC"/>
    <w:rsid w:val="0031293D"/>
    <w:rsid w:val="00314010"/>
    <w:rsid w:val="003155F9"/>
    <w:rsid w:val="0032450E"/>
    <w:rsid w:val="00344031"/>
    <w:rsid w:val="00345D95"/>
    <w:rsid w:val="0035058E"/>
    <w:rsid w:val="00356B10"/>
    <w:rsid w:val="00361396"/>
    <w:rsid w:val="00362C10"/>
    <w:rsid w:val="00367540"/>
    <w:rsid w:val="00370F15"/>
    <w:rsid w:val="003717C5"/>
    <w:rsid w:val="003814C5"/>
    <w:rsid w:val="003819BE"/>
    <w:rsid w:val="0039335D"/>
    <w:rsid w:val="003A16AC"/>
    <w:rsid w:val="003A2832"/>
    <w:rsid w:val="003B3710"/>
    <w:rsid w:val="003B4DEE"/>
    <w:rsid w:val="003B632D"/>
    <w:rsid w:val="003D4848"/>
    <w:rsid w:val="003D7107"/>
    <w:rsid w:val="003F0E77"/>
    <w:rsid w:val="004169BA"/>
    <w:rsid w:val="00421AF7"/>
    <w:rsid w:val="00425219"/>
    <w:rsid w:val="00426EB5"/>
    <w:rsid w:val="00445A58"/>
    <w:rsid w:val="00453277"/>
    <w:rsid w:val="0046250B"/>
    <w:rsid w:val="0047667F"/>
    <w:rsid w:val="00485D84"/>
    <w:rsid w:val="00491613"/>
    <w:rsid w:val="004C13F0"/>
    <w:rsid w:val="004C6CDF"/>
    <w:rsid w:val="004D4062"/>
    <w:rsid w:val="004F74C8"/>
    <w:rsid w:val="005023FF"/>
    <w:rsid w:val="005040A2"/>
    <w:rsid w:val="005073FB"/>
    <w:rsid w:val="00513244"/>
    <w:rsid w:val="00513B35"/>
    <w:rsid w:val="00520973"/>
    <w:rsid w:val="00522C98"/>
    <w:rsid w:val="005302A8"/>
    <w:rsid w:val="00531689"/>
    <w:rsid w:val="00533D34"/>
    <w:rsid w:val="005356A6"/>
    <w:rsid w:val="005368A8"/>
    <w:rsid w:val="005368DE"/>
    <w:rsid w:val="00544EF0"/>
    <w:rsid w:val="0055040D"/>
    <w:rsid w:val="005542E8"/>
    <w:rsid w:val="0056184C"/>
    <w:rsid w:val="00563988"/>
    <w:rsid w:val="00566800"/>
    <w:rsid w:val="005B08B5"/>
    <w:rsid w:val="005D33B5"/>
    <w:rsid w:val="005E7FEF"/>
    <w:rsid w:val="005F3EED"/>
    <w:rsid w:val="005F6F93"/>
    <w:rsid w:val="00607EE1"/>
    <w:rsid w:val="006110CA"/>
    <w:rsid w:val="00617FB0"/>
    <w:rsid w:val="00623F30"/>
    <w:rsid w:val="00635C15"/>
    <w:rsid w:val="0065395A"/>
    <w:rsid w:val="00656416"/>
    <w:rsid w:val="00662397"/>
    <w:rsid w:val="006831A8"/>
    <w:rsid w:val="006A0D20"/>
    <w:rsid w:val="006B3B87"/>
    <w:rsid w:val="006B4B82"/>
    <w:rsid w:val="006B4DC0"/>
    <w:rsid w:val="006D2EC1"/>
    <w:rsid w:val="006E177D"/>
    <w:rsid w:val="006E36A5"/>
    <w:rsid w:val="006E5485"/>
    <w:rsid w:val="006F293C"/>
    <w:rsid w:val="0070093A"/>
    <w:rsid w:val="007074D2"/>
    <w:rsid w:val="00713CE8"/>
    <w:rsid w:val="0072066E"/>
    <w:rsid w:val="007211D5"/>
    <w:rsid w:val="00727B89"/>
    <w:rsid w:val="0073115A"/>
    <w:rsid w:val="00734385"/>
    <w:rsid w:val="00735A23"/>
    <w:rsid w:val="0074010F"/>
    <w:rsid w:val="00740D8E"/>
    <w:rsid w:val="00750E17"/>
    <w:rsid w:val="0075543A"/>
    <w:rsid w:val="00755D3D"/>
    <w:rsid w:val="00765E3B"/>
    <w:rsid w:val="0076667C"/>
    <w:rsid w:val="0076712B"/>
    <w:rsid w:val="007755FF"/>
    <w:rsid w:val="007808F8"/>
    <w:rsid w:val="00780F0F"/>
    <w:rsid w:val="00785657"/>
    <w:rsid w:val="00785C37"/>
    <w:rsid w:val="00794CFC"/>
    <w:rsid w:val="007A1090"/>
    <w:rsid w:val="007A2A35"/>
    <w:rsid w:val="007A76B4"/>
    <w:rsid w:val="007B2DB9"/>
    <w:rsid w:val="007B734E"/>
    <w:rsid w:val="007C3979"/>
    <w:rsid w:val="007D3842"/>
    <w:rsid w:val="007D6D98"/>
    <w:rsid w:val="007D7204"/>
    <w:rsid w:val="007E1A61"/>
    <w:rsid w:val="007F6C60"/>
    <w:rsid w:val="00804D5F"/>
    <w:rsid w:val="008058DB"/>
    <w:rsid w:val="008213B6"/>
    <w:rsid w:val="00821C35"/>
    <w:rsid w:val="00826684"/>
    <w:rsid w:val="0083486F"/>
    <w:rsid w:val="00834E27"/>
    <w:rsid w:val="00835DCB"/>
    <w:rsid w:val="008513E4"/>
    <w:rsid w:val="00851E32"/>
    <w:rsid w:val="00856279"/>
    <w:rsid w:val="00856BBB"/>
    <w:rsid w:val="00863772"/>
    <w:rsid w:val="00864032"/>
    <w:rsid w:val="00867976"/>
    <w:rsid w:val="008767B1"/>
    <w:rsid w:val="0088585F"/>
    <w:rsid w:val="008874A8"/>
    <w:rsid w:val="008A684F"/>
    <w:rsid w:val="008A730C"/>
    <w:rsid w:val="008A78E1"/>
    <w:rsid w:val="008B2D9F"/>
    <w:rsid w:val="008B6E6A"/>
    <w:rsid w:val="008C77C1"/>
    <w:rsid w:val="008D2D74"/>
    <w:rsid w:val="008D6FA1"/>
    <w:rsid w:val="008E1946"/>
    <w:rsid w:val="00903A1C"/>
    <w:rsid w:val="00914F45"/>
    <w:rsid w:val="00922802"/>
    <w:rsid w:val="00922FE2"/>
    <w:rsid w:val="00927980"/>
    <w:rsid w:val="00933CBC"/>
    <w:rsid w:val="00934AC1"/>
    <w:rsid w:val="0093501B"/>
    <w:rsid w:val="00941AF6"/>
    <w:rsid w:val="00947EA4"/>
    <w:rsid w:val="009748F8"/>
    <w:rsid w:val="00975620"/>
    <w:rsid w:val="0098241F"/>
    <w:rsid w:val="00984A2C"/>
    <w:rsid w:val="00985A09"/>
    <w:rsid w:val="009B05D0"/>
    <w:rsid w:val="009C197C"/>
    <w:rsid w:val="009D0A6C"/>
    <w:rsid w:val="009D2137"/>
    <w:rsid w:val="009E18D0"/>
    <w:rsid w:val="009E47EA"/>
    <w:rsid w:val="009F6BB4"/>
    <w:rsid w:val="00A07C77"/>
    <w:rsid w:val="00A14ADA"/>
    <w:rsid w:val="00A31EF3"/>
    <w:rsid w:val="00A353B6"/>
    <w:rsid w:val="00A3717F"/>
    <w:rsid w:val="00A41E2F"/>
    <w:rsid w:val="00A5131A"/>
    <w:rsid w:val="00A54C2F"/>
    <w:rsid w:val="00A57E2F"/>
    <w:rsid w:val="00A75279"/>
    <w:rsid w:val="00A80941"/>
    <w:rsid w:val="00A81C1A"/>
    <w:rsid w:val="00A8673B"/>
    <w:rsid w:val="00A90F46"/>
    <w:rsid w:val="00AB1A2A"/>
    <w:rsid w:val="00AB7D10"/>
    <w:rsid w:val="00AE4A02"/>
    <w:rsid w:val="00AE657D"/>
    <w:rsid w:val="00AE6D9A"/>
    <w:rsid w:val="00AF5583"/>
    <w:rsid w:val="00B12BE6"/>
    <w:rsid w:val="00B258E3"/>
    <w:rsid w:val="00B662FD"/>
    <w:rsid w:val="00B70D2B"/>
    <w:rsid w:val="00B80714"/>
    <w:rsid w:val="00B97611"/>
    <w:rsid w:val="00BA2207"/>
    <w:rsid w:val="00BA55E0"/>
    <w:rsid w:val="00BB001C"/>
    <w:rsid w:val="00BB117C"/>
    <w:rsid w:val="00BB5840"/>
    <w:rsid w:val="00BD0B48"/>
    <w:rsid w:val="00BE58F2"/>
    <w:rsid w:val="00BF3268"/>
    <w:rsid w:val="00C00032"/>
    <w:rsid w:val="00C0392B"/>
    <w:rsid w:val="00C11686"/>
    <w:rsid w:val="00C12FAB"/>
    <w:rsid w:val="00C31CB8"/>
    <w:rsid w:val="00C34B19"/>
    <w:rsid w:val="00C41887"/>
    <w:rsid w:val="00C425FA"/>
    <w:rsid w:val="00C45BE3"/>
    <w:rsid w:val="00C47A95"/>
    <w:rsid w:val="00C52AA2"/>
    <w:rsid w:val="00C63EA1"/>
    <w:rsid w:val="00C67509"/>
    <w:rsid w:val="00C74569"/>
    <w:rsid w:val="00C74CD4"/>
    <w:rsid w:val="00C7505A"/>
    <w:rsid w:val="00C82E5A"/>
    <w:rsid w:val="00C87E6E"/>
    <w:rsid w:val="00C93E15"/>
    <w:rsid w:val="00C96E20"/>
    <w:rsid w:val="00CA23B3"/>
    <w:rsid w:val="00CA43BF"/>
    <w:rsid w:val="00CB07F2"/>
    <w:rsid w:val="00CB16D3"/>
    <w:rsid w:val="00CB1AC1"/>
    <w:rsid w:val="00CB1C37"/>
    <w:rsid w:val="00CC0F35"/>
    <w:rsid w:val="00CC3116"/>
    <w:rsid w:val="00CD2916"/>
    <w:rsid w:val="00CE4514"/>
    <w:rsid w:val="00CE72F4"/>
    <w:rsid w:val="00CF3F77"/>
    <w:rsid w:val="00CF693E"/>
    <w:rsid w:val="00CF6AC9"/>
    <w:rsid w:val="00D069FC"/>
    <w:rsid w:val="00D10DD7"/>
    <w:rsid w:val="00D168B7"/>
    <w:rsid w:val="00D33D2A"/>
    <w:rsid w:val="00D42434"/>
    <w:rsid w:val="00D43A58"/>
    <w:rsid w:val="00D46327"/>
    <w:rsid w:val="00D50072"/>
    <w:rsid w:val="00D51969"/>
    <w:rsid w:val="00D55A27"/>
    <w:rsid w:val="00D56A3D"/>
    <w:rsid w:val="00D61118"/>
    <w:rsid w:val="00D62C29"/>
    <w:rsid w:val="00D63B38"/>
    <w:rsid w:val="00D738DC"/>
    <w:rsid w:val="00D75431"/>
    <w:rsid w:val="00D76623"/>
    <w:rsid w:val="00D806CD"/>
    <w:rsid w:val="00D80DA7"/>
    <w:rsid w:val="00D944E2"/>
    <w:rsid w:val="00D9542D"/>
    <w:rsid w:val="00DA373E"/>
    <w:rsid w:val="00DA43E7"/>
    <w:rsid w:val="00DB3782"/>
    <w:rsid w:val="00DD3E09"/>
    <w:rsid w:val="00DE5529"/>
    <w:rsid w:val="00DF2330"/>
    <w:rsid w:val="00DF2773"/>
    <w:rsid w:val="00DF48AA"/>
    <w:rsid w:val="00DF569B"/>
    <w:rsid w:val="00E01D0D"/>
    <w:rsid w:val="00E25A8F"/>
    <w:rsid w:val="00E313F3"/>
    <w:rsid w:val="00E31BC3"/>
    <w:rsid w:val="00E34B88"/>
    <w:rsid w:val="00E36748"/>
    <w:rsid w:val="00E41AD8"/>
    <w:rsid w:val="00E43C9B"/>
    <w:rsid w:val="00E43DD7"/>
    <w:rsid w:val="00E57FC3"/>
    <w:rsid w:val="00E817DE"/>
    <w:rsid w:val="00E95B4D"/>
    <w:rsid w:val="00EA7A79"/>
    <w:rsid w:val="00ED207B"/>
    <w:rsid w:val="00EE071C"/>
    <w:rsid w:val="00EE5939"/>
    <w:rsid w:val="00EE761E"/>
    <w:rsid w:val="00F30B99"/>
    <w:rsid w:val="00F31CF5"/>
    <w:rsid w:val="00F3367C"/>
    <w:rsid w:val="00F40236"/>
    <w:rsid w:val="00F4407E"/>
    <w:rsid w:val="00F53470"/>
    <w:rsid w:val="00F5532A"/>
    <w:rsid w:val="00F572C9"/>
    <w:rsid w:val="00F57D5D"/>
    <w:rsid w:val="00F670A7"/>
    <w:rsid w:val="00F67208"/>
    <w:rsid w:val="00F7227B"/>
    <w:rsid w:val="00F73FAA"/>
    <w:rsid w:val="00F90118"/>
    <w:rsid w:val="00F91C69"/>
    <w:rsid w:val="00F936DF"/>
    <w:rsid w:val="00F938A0"/>
    <w:rsid w:val="00F94246"/>
    <w:rsid w:val="00FA0C3B"/>
    <w:rsid w:val="00FA1513"/>
    <w:rsid w:val="00FB3092"/>
    <w:rsid w:val="00FC0AD0"/>
    <w:rsid w:val="00FC1655"/>
    <w:rsid w:val="00FE5EE1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0FA6E"/>
  <w15:chartTrackingRefBased/>
  <w15:docId w15:val="{89BB9499-D682-4C12-9584-8BED2A93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7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СК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СК</vt:lpstr>
    </vt:vector>
  </TitlesOfParts>
  <Company>vzljot</Company>
  <LinksUpToDate>false</LinksUpToDate>
  <CharactersWithSpaces>1714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СК</dc:title>
  <dc:subject/>
  <dc:creator>vpnuser</dc:creator>
  <cp:keywords/>
  <cp:lastModifiedBy>Беляков Александр Алексеевич</cp:lastModifiedBy>
  <cp:revision>2</cp:revision>
  <cp:lastPrinted>2019-05-31T10:40:00Z</cp:lastPrinted>
  <dcterms:created xsi:type="dcterms:W3CDTF">2025-05-23T07:42:00Z</dcterms:created>
  <dcterms:modified xsi:type="dcterms:W3CDTF">2025-05-23T07:42:00Z</dcterms:modified>
</cp:coreProperties>
</file>